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07" w:rsidRPr="00DD46E2" w:rsidRDefault="00D90407" w:rsidP="00DD46E2">
      <w:pPr>
        <w:spacing w:before="52"/>
        <w:ind w:left="206" w:right="310"/>
        <w:jc w:val="center"/>
        <w:rPr>
          <w:rFonts w:eastAsia="Arial" w:cs="Arial"/>
          <w:b/>
          <w:bCs/>
          <w:color w:val="EE3A24" w:themeColor="accent3"/>
          <w:sz w:val="22"/>
          <w:szCs w:val="22"/>
        </w:rPr>
      </w:pPr>
      <w:bookmarkStart w:id="0" w:name="_GoBack"/>
      <w:bookmarkEnd w:id="0"/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PROMOTER’S</w:t>
      </w:r>
      <w:r w:rsidRP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REPORT</w:t>
      </w:r>
      <w:r w:rsid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FORM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TO</w:t>
      </w:r>
      <w:r w:rsidRPr="00DD46E2">
        <w:rPr>
          <w:rFonts w:eastAsia="Arial" w:cs="Arial"/>
          <w:b/>
          <w:color w:val="EE3A24" w:themeColor="accent3"/>
          <w:spacing w:val="-32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REGIONAL</w:t>
      </w:r>
      <w:r w:rsid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LICENSING</w:t>
      </w:r>
      <w:r w:rsidRP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color w:val="EE3A24" w:themeColor="accent3"/>
          <w:w w:val="105"/>
          <w:sz w:val="22"/>
          <w:szCs w:val="22"/>
        </w:rPr>
        <w:t>OFFICER</w:t>
      </w:r>
    </w:p>
    <w:p w:rsidR="00D90407" w:rsidRDefault="00D90407" w:rsidP="00D90407">
      <w:pPr>
        <w:spacing w:before="8"/>
        <w:rPr>
          <w:rFonts w:eastAsia="Arial" w:cs="Arial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288"/>
      </w:tblGrid>
      <w:tr w:rsidR="00DD46E2" w:rsidRPr="00DD46E2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CLUB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VENUE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 xml:space="preserve"> (Pool &amp; Town)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DD46E2">
        <w:trPr>
          <w:trHeight w:hRule="exact" w:val="270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DD46E2">
        <w:trPr>
          <w:trHeight w:hRule="exact" w:val="268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ORGANISER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DD46E2">
        <w:trPr>
          <w:trHeight w:hRule="exact" w:val="790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5" w:line="244" w:lineRule="auto"/>
              <w:ind w:left="97" w:right="26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NAME &amp;</w:t>
            </w:r>
            <w:r w:rsidRPr="00DD46E2">
              <w:rPr>
                <w:rFonts w:ascii="Arial" w:hAnsi="Arial" w:cs="Arial"/>
                <w:color w:val="555555" w:themeColor="text1"/>
                <w:spacing w:val="-4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CONTACT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DETAILS</w:t>
            </w:r>
            <w:r w:rsidRPr="00DD46E2">
              <w:rPr>
                <w:rFonts w:ascii="Arial" w:hAnsi="Arial" w:cs="Arial"/>
                <w:color w:val="555555" w:themeColor="text1"/>
                <w:spacing w:val="-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REFEREE</w:t>
            </w:r>
          </w:p>
        </w:tc>
        <w:tc>
          <w:tcPr>
            <w:tcW w:w="62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</w:tbl>
    <w:p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730"/>
        <w:gridCol w:w="4034"/>
      </w:tblGrid>
      <w:tr w:rsidR="00DD46E2" w:rsidRPr="00DD46E2" w:rsidTr="004652E5">
        <w:trPr>
          <w:trHeight w:hRule="exact" w:val="268"/>
        </w:trPr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/>
              <w:ind w:left="95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</w:rPr>
              <w:t>CHECK</w:t>
            </w:r>
            <w:r w:rsidRPr="00DD46E2">
              <w:rPr>
                <w:rFonts w:ascii="Arial" w:hAnsi="Arial" w:cs="Arial"/>
                <w:color w:val="555555" w:themeColor="text1"/>
                <w:spacing w:val="4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</w:rPr>
              <w:t>REQUIRED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TICK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COMMENTS</w:t>
            </w:r>
          </w:p>
        </w:tc>
      </w:tr>
      <w:tr w:rsidR="00DD46E2" w:rsidRPr="00DD46E2" w:rsidTr="004652E5">
        <w:trPr>
          <w:trHeight w:hRule="exact" w:val="529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 w:line="244" w:lineRule="auto"/>
              <w:ind w:left="97" w:right="139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Promoter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briefed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pool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staff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4652E5">
        <w:trPr>
          <w:trHeight w:hRule="exact" w:val="1307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 w:line="247" w:lineRule="auto"/>
              <w:ind w:left="97" w:right="161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Please indicate any</w:t>
            </w:r>
            <w:r w:rsidRPr="00DD46E2">
              <w:rPr>
                <w:rFonts w:ascii="Arial" w:hAnsi="Arial" w:cs="Arial"/>
                <w:color w:val="555555" w:themeColor="text1"/>
                <w:spacing w:val="-2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problems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encountered which may</w:t>
            </w:r>
            <w:r w:rsidRPr="00DD46E2">
              <w:rPr>
                <w:rFonts w:ascii="Arial" w:hAnsi="Arial" w:cs="Arial"/>
                <w:color w:val="555555" w:themeColor="text1"/>
                <w:spacing w:val="-2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have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influenced the smooth flow of</w:t>
            </w:r>
            <w:r w:rsidRPr="00DD46E2">
              <w:rPr>
                <w:rFonts w:ascii="Arial" w:hAnsi="Arial" w:cs="Arial"/>
                <w:color w:val="555555" w:themeColor="text1"/>
                <w:spacing w:val="-4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competition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reasons</w:t>
            </w:r>
            <w:r w:rsidRPr="00DD46E2">
              <w:rPr>
                <w:rFonts w:ascii="Arial" w:hAnsi="Arial" w:cs="Arial"/>
                <w:color w:val="555555" w:themeColor="text1"/>
                <w:spacing w:val="-24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22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exceeding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 daily</w:t>
            </w:r>
            <w:r w:rsidRPr="00DD46E2">
              <w:rPr>
                <w:rFonts w:ascii="Arial" w:hAnsi="Arial" w:cs="Arial"/>
                <w:color w:val="555555" w:themeColor="text1"/>
                <w:spacing w:val="-3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limit.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</w:tbl>
    <w:p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060"/>
      </w:tblGrid>
      <w:tr w:rsidR="00DD46E2" w:rsidRPr="00DD46E2" w:rsidTr="004652E5">
        <w:trPr>
          <w:trHeight w:hRule="exact" w:val="1567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 w:line="247" w:lineRule="auto"/>
              <w:ind w:left="97" w:right="13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Computer results e-mailed</w:t>
            </w:r>
            <w:r w:rsidRPr="00DD46E2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hyperlink r:id="rId8" w:history="1">
              <w:r w:rsidR="00DD46E2" w:rsidRPr="00423B0A">
                <w:rPr>
                  <w:rStyle w:val="Hyperlink"/>
                  <w:rFonts w:ascii="Arial" w:hAnsi="Arial" w:cs="Arial"/>
                  <w:w w:val="105"/>
                  <w:u w:color="0000FF"/>
                </w:rPr>
                <w:t>rankings@swimming.org</w:t>
              </w:r>
            </w:hyperlink>
            <w:r w:rsidR="00DD46E2">
              <w:rPr>
                <w:rFonts w:ascii="Arial" w:hAnsi="Arial" w:cs="Arial"/>
                <w:color w:val="555555" w:themeColor="text1"/>
                <w:spacing w:val="55"/>
                <w:w w:val="105"/>
                <w:u w:val="single" w:color="0000FF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hyperlink r:id="rId9" w:history="1">
              <w:r w:rsidR="00DD46E2" w:rsidRPr="00423B0A">
                <w:rPr>
                  <w:rStyle w:val="Hyperlink"/>
                  <w:rFonts w:ascii="Arial" w:hAnsi="Arial" w:cs="Arial"/>
                  <w:w w:val="105"/>
                  <w:u w:color="0000FF"/>
                </w:rPr>
                <w:t xml:space="preserve">asarankings@yahoo.co.uk </w:t>
              </w:r>
            </w:hyperlink>
            <w:r w:rsidRPr="00DD46E2">
              <w:rPr>
                <w:rFonts w:ascii="Arial" w:hAnsi="Arial" w:cs="Arial"/>
                <w:color w:val="555555" w:themeColor="text1"/>
                <w:w w:val="105"/>
              </w:rPr>
              <w:t xml:space="preserve">+ copy </w:t>
            </w:r>
            <w:proofErr w:type="gramStart"/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44"/>
                <w:w w:val="105"/>
              </w:rPr>
              <w:t xml:space="preserve"> </w:t>
            </w:r>
            <w:r w:rsidR="00DD46E2">
              <w:rPr>
                <w:rFonts w:ascii="Arial" w:hAnsi="Arial" w:cs="Arial"/>
                <w:color w:val="555555" w:themeColor="text1"/>
                <w:spacing w:val="-44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results</w:t>
            </w:r>
            <w:proofErr w:type="gramEnd"/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in</w:t>
            </w:r>
            <w:r w:rsidRPr="00DD46E2">
              <w:rPr>
                <w:rFonts w:ascii="Arial" w:hAnsi="Arial" w:cs="Arial"/>
                <w:color w:val="555555" w:themeColor="text1"/>
                <w:spacing w:val="-2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document</w:t>
            </w:r>
            <w:r w:rsidRPr="00DD46E2">
              <w:rPr>
                <w:rFonts w:ascii="Arial" w:hAnsi="Arial" w:cs="Arial"/>
                <w:color w:val="555555" w:themeColor="text1"/>
                <w:spacing w:val="-3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format.</w:t>
            </w:r>
          </w:p>
          <w:p w:rsidR="00D90407" w:rsidRPr="00DD46E2" w:rsidRDefault="00D90407" w:rsidP="004652E5">
            <w:pPr>
              <w:pStyle w:val="TableParagraph"/>
              <w:spacing w:line="244" w:lineRule="auto"/>
              <w:ind w:left="97" w:right="212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(Please</w:t>
            </w:r>
            <w:r w:rsidRPr="00DD46E2">
              <w:rPr>
                <w:rFonts w:ascii="Arial" w:hAnsi="Arial" w:cs="Arial"/>
                <w:color w:val="555555" w:themeColor="text1"/>
                <w:spacing w:val="-2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send</w:t>
            </w:r>
            <w:r w:rsidRPr="00DD46E2">
              <w:rPr>
                <w:rFonts w:ascii="Arial" w:hAnsi="Arial" w:cs="Arial"/>
                <w:color w:val="555555" w:themeColor="text1"/>
                <w:spacing w:val="-2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complete</w:t>
            </w:r>
            <w:r w:rsidRPr="00DD46E2">
              <w:rPr>
                <w:rFonts w:ascii="Arial" w:hAnsi="Arial" w:cs="Arial"/>
                <w:color w:val="555555" w:themeColor="text1"/>
                <w:spacing w:val="-2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Sportsystems</w:t>
            </w:r>
            <w:r w:rsidRPr="00DD46E2">
              <w:rPr>
                <w:rFonts w:ascii="Arial" w:hAnsi="Arial" w:cs="Arial"/>
                <w:color w:val="555555" w:themeColor="text1"/>
                <w:spacing w:val="-2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folder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zipped</w:t>
            </w:r>
            <w:r w:rsidRPr="00DD46E2">
              <w:rPr>
                <w:rFonts w:ascii="Arial" w:hAnsi="Arial" w:cs="Arial"/>
                <w:color w:val="555555" w:themeColor="text1"/>
                <w:spacing w:val="-2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)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 &amp;</w:t>
            </w:r>
            <w:r w:rsidRPr="00DD46E2">
              <w:rPr>
                <w:rFonts w:ascii="Arial" w:hAnsi="Arial" w:cs="Arial"/>
                <w:color w:val="555555" w:themeColor="text1"/>
                <w:spacing w:val="-3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Time:</w:t>
            </w:r>
          </w:p>
        </w:tc>
      </w:tr>
      <w:tr w:rsidR="00DD46E2" w:rsidRPr="00DD46E2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5" w:line="247" w:lineRule="auto"/>
              <w:ind w:left="97" w:right="12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Full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list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technical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officials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enclosed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with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this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form</w:t>
            </w:r>
            <w:r w:rsid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, 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>to include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their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duties</w:t>
            </w:r>
            <w:r w:rsidRPr="00DD46E2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at</w:t>
            </w:r>
            <w:r w:rsidRPr="00DD46E2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meet.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3" w:line="244" w:lineRule="auto"/>
              <w:ind w:left="97" w:right="88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entry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summary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printout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not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available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copy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proofErr w:type="spellStart"/>
            <w:r w:rsidRPr="00DD46E2">
              <w:rPr>
                <w:rFonts w:ascii="Arial" w:hAnsi="Arial" w:cs="Arial"/>
                <w:color w:val="555555" w:themeColor="text1"/>
                <w:w w:val="105"/>
              </w:rPr>
              <w:t>programme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6E2" w:rsidRDefault="00D90407" w:rsidP="004652E5">
            <w:pPr>
              <w:pStyle w:val="TableParagraph"/>
              <w:spacing w:before="3" w:line="244" w:lineRule="auto"/>
              <w:ind w:left="97" w:right="842"/>
              <w:rPr>
                <w:rFonts w:ascii="Arial" w:hAnsi="Arial" w:cs="Arial"/>
                <w:color w:val="555555" w:themeColor="text1"/>
                <w:spacing w:val="-16"/>
                <w:w w:val="105"/>
              </w:rPr>
            </w:pPr>
            <w:proofErr w:type="spellStart"/>
            <w:r w:rsidRPr="00DD46E2">
              <w:rPr>
                <w:rFonts w:ascii="Arial" w:hAnsi="Arial" w:cs="Arial"/>
                <w:color w:val="555555" w:themeColor="text1"/>
                <w:w w:val="105"/>
              </w:rPr>
              <w:t>Cheque</w:t>
            </w:r>
            <w:proofErr w:type="spellEnd"/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levy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payable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OR Date of BACS payment </w:t>
            </w:r>
          </w:p>
          <w:p w:rsidR="00D90407" w:rsidRPr="00DD46E2" w:rsidRDefault="00DD46E2" w:rsidP="004652E5">
            <w:pPr>
              <w:pStyle w:val="TableParagraph"/>
              <w:spacing w:before="3" w:line="244" w:lineRule="auto"/>
              <w:ind w:left="97" w:right="842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(delete as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applicable)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tabs>
                <w:tab w:val="left" w:pos="2731"/>
              </w:tabs>
              <w:spacing w:before="3"/>
              <w:ind w:left="100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Entries</w:t>
            </w:r>
            <w:r w:rsidRPr="00DD46E2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ab/>
              <w:t>p</w:t>
            </w:r>
            <w:r w:rsidRPr="00DD46E2">
              <w:rPr>
                <w:rFonts w:ascii="Arial" w:hAnsi="Arial" w:cs="Arial"/>
                <w:color w:val="555555" w:themeColor="text1"/>
                <w:spacing w:val="-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=</w:t>
            </w:r>
          </w:p>
        </w:tc>
      </w:tr>
      <w:tr w:rsidR="00DD46E2" w:rsidRPr="00DD46E2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D46E2" w:rsidRDefault="00D90407" w:rsidP="004652E5">
            <w:pPr>
              <w:pStyle w:val="TableParagraph"/>
              <w:spacing w:before="5" w:line="244" w:lineRule="auto"/>
              <w:ind w:left="97" w:right="391"/>
              <w:rPr>
                <w:rFonts w:ascii="Arial" w:hAnsi="Arial" w:cs="Arial"/>
                <w:color w:val="555555" w:themeColor="text1"/>
                <w:spacing w:val="-19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sent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Regional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Licensing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</w:p>
          <w:p w:rsidR="00D90407" w:rsidRPr="00DD46E2" w:rsidRDefault="00DD46E2" w:rsidP="004652E5">
            <w:pPr>
              <w:pStyle w:val="TableParagraph"/>
              <w:spacing w:before="5" w:line="244" w:lineRule="auto"/>
              <w:ind w:left="97" w:right="391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Officer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Date:</w:t>
            </w:r>
          </w:p>
        </w:tc>
      </w:tr>
    </w:tbl>
    <w:p w:rsidR="00D90407" w:rsidRPr="00DD46E2" w:rsidRDefault="00D90407" w:rsidP="00D90407">
      <w:pPr>
        <w:spacing w:before="2"/>
        <w:rPr>
          <w:rFonts w:eastAsia="Arial" w:cs="Arial"/>
          <w:b/>
          <w:bCs/>
          <w:color w:val="555555" w:themeColor="text1"/>
          <w:sz w:val="22"/>
          <w:szCs w:val="22"/>
        </w:rPr>
      </w:pPr>
    </w:p>
    <w:p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I confirm that the Licensing Criteria appropriate to this level of Licensed Meet were met.</w:t>
      </w:r>
    </w:p>
    <w:p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-37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Signature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of</w:t>
      </w:r>
      <w:r w:rsidRPr="00DD46E2">
        <w:rPr>
          <w:rFonts w:ascii="Arial" w:hAnsi="Arial" w:cs="Arial"/>
          <w:color w:val="555555" w:themeColor="text1"/>
          <w:spacing w:val="3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person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submitting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report……………………………………………………</w:t>
      </w:r>
      <w:r w:rsidRPr="00DD46E2">
        <w:rPr>
          <w:rFonts w:ascii="Arial" w:hAnsi="Arial" w:cs="Arial"/>
          <w:color w:val="555555" w:themeColor="text1"/>
          <w:spacing w:val="-37"/>
          <w:szCs w:val="22"/>
        </w:rPr>
        <w:t xml:space="preserve"> </w:t>
      </w:r>
    </w:p>
    <w:p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5"/>
          <w:w w:val="105"/>
          <w:szCs w:val="22"/>
        </w:rPr>
      </w:pPr>
      <w:r w:rsidRPr="00DD46E2">
        <w:rPr>
          <w:rFonts w:ascii="Arial" w:hAnsi="Arial" w:cs="Arial"/>
          <w:color w:val="555555" w:themeColor="text1"/>
          <w:w w:val="105"/>
          <w:szCs w:val="22"/>
        </w:rPr>
        <w:t>Print</w:t>
      </w:r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Name……………………………………………….</w:t>
      </w:r>
      <w:r w:rsidRPr="00DD46E2">
        <w:rPr>
          <w:rFonts w:ascii="Arial" w:hAnsi="Arial" w:cs="Arial"/>
          <w:color w:val="555555" w:themeColor="text1"/>
          <w:spacing w:val="5"/>
          <w:w w:val="105"/>
          <w:szCs w:val="22"/>
        </w:rPr>
        <w:t xml:space="preserve"> </w:t>
      </w:r>
    </w:p>
    <w:p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proofErr w:type="gramStart"/>
      <w:r w:rsidRPr="00DD46E2">
        <w:rPr>
          <w:rFonts w:ascii="Arial" w:hAnsi="Arial" w:cs="Arial"/>
          <w:color w:val="555555" w:themeColor="text1"/>
          <w:w w:val="105"/>
          <w:szCs w:val="22"/>
        </w:rPr>
        <w:t>Date</w:t>
      </w:r>
      <w:r w:rsidRPr="00DD46E2">
        <w:rPr>
          <w:rFonts w:ascii="Arial" w:hAnsi="Arial" w:cs="Arial"/>
          <w:color w:val="555555" w:themeColor="text1"/>
          <w:spacing w:val="-38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:</w:t>
      </w:r>
      <w:proofErr w:type="gramEnd"/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…………………….</w:t>
      </w:r>
    </w:p>
    <w:p w:rsidR="00D90407" w:rsidRPr="00DD46E2" w:rsidRDefault="00D90407" w:rsidP="00D90407">
      <w:pPr>
        <w:rPr>
          <w:rFonts w:eastAsia="Arial" w:cs="Arial"/>
          <w:color w:val="555555" w:themeColor="text1"/>
          <w:sz w:val="22"/>
          <w:szCs w:val="22"/>
        </w:rPr>
      </w:pPr>
    </w:p>
    <w:p w:rsidR="00234F63" w:rsidRPr="00D90407" w:rsidRDefault="00234F63" w:rsidP="00D90407"/>
    <w:sectPr w:rsidR="00234F63" w:rsidRPr="00D90407" w:rsidSect="00C357AE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D8" w:rsidRDefault="00A961D8" w:rsidP="00362075">
      <w:r>
        <w:separator/>
      </w:r>
    </w:p>
  </w:endnote>
  <w:endnote w:type="continuationSeparator" w:id="0">
    <w:p w:rsidR="00A961D8" w:rsidRDefault="00A961D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6E2" w:rsidRPr="00DD46E2" w:rsidRDefault="00DD46E2" w:rsidP="00DD46E2">
    <w:pPr>
      <w:spacing w:before="81"/>
      <w:ind w:left="206" w:right="310"/>
      <w:jc w:val="right"/>
      <w:rPr>
        <w:rFonts w:eastAsia="Arial" w:cs="Arial"/>
        <w:color w:val="555555" w:themeColor="text1"/>
        <w:sz w:val="22"/>
        <w:szCs w:val="22"/>
      </w:rPr>
    </w:pPr>
    <w:r>
      <w:rPr>
        <w:rFonts w:eastAsia="Arial" w:cs="Arial"/>
        <w:color w:val="555555" w:themeColor="text1"/>
        <w:sz w:val="22"/>
        <w:szCs w:val="22"/>
      </w:rPr>
      <w:t>J</w:t>
    </w:r>
    <w:r w:rsidR="00C21B06">
      <w:rPr>
        <w:rFonts w:eastAsia="Arial" w:cs="Arial"/>
        <w:color w:val="555555" w:themeColor="text1"/>
        <w:sz w:val="22"/>
        <w:szCs w:val="22"/>
      </w:rPr>
      <w:t>anuary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D8" w:rsidRDefault="00A961D8" w:rsidP="00362075">
      <w:r>
        <w:separator/>
      </w:r>
    </w:p>
  </w:footnote>
  <w:footnote w:type="continuationSeparator" w:id="0">
    <w:p w:rsidR="00A961D8" w:rsidRDefault="00A961D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6D" w:rsidRDefault="00795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3BC2F56" wp14:editId="0825173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F0F007" wp14:editId="26543D2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" fillcolor="white [3201]" strokeweight=".5pt">
              <v:textbox>
                <w:txbxContent>
                  <w:p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C33E6"/>
    <w:rsid w:val="000D1CD1"/>
    <w:rsid w:val="001205DA"/>
    <w:rsid w:val="001A2FE6"/>
    <w:rsid w:val="002053B4"/>
    <w:rsid w:val="002107A9"/>
    <w:rsid w:val="00234F63"/>
    <w:rsid w:val="00241DE5"/>
    <w:rsid w:val="003042FA"/>
    <w:rsid w:val="0034381D"/>
    <w:rsid w:val="0034712A"/>
    <w:rsid w:val="00362075"/>
    <w:rsid w:val="00375E80"/>
    <w:rsid w:val="003B0BEF"/>
    <w:rsid w:val="00416604"/>
    <w:rsid w:val="00446F92"/>
    <w:rsid w:val="004E0C8E"/>
    <w:rsid w:val="0051288B"/>
    <w:rsid w:val="005433DB"/>
    <w:rsid w:val="005B68F7"/>
    <w:rsid w:val="00613BA9"/>
    <w:rsid w:val="006571A7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71C78"/>
    <w:rsid w:val="0079556D"/>
    <w:rsid w:val="00826110"/>
    <w:rsid w:val="00887AF7"/>
    <w:rsid w:val="008A4C85"/>
    <w:rsid w:val="00905F20"/>
    <w:rsid w:val="00951A9E"/>
    <w:rsid w:val="009C2EBB"/>
    <w:rsid w:val="00A05DB1"/>
    <w:rsid w:val="00A62402"/>
    <w:rsid w:val="00A62D6D"/>
    <w:rsid w:val="00A6416C"/>
    <w:rsid w:val="00A961D8"/>
    <w:rsid w:val="00AB39C0"/>
    <w:rsid w:val="00BE0D2A"/>
    <w:rsid w:val="00C15E06"/>
    <w:rsid w:val="00C21B06"/>
    <w:rsid w:val="00C32209"/>
    <w:rsid w:val="00C357AE"/>
    <w:rsid w:val="00C439EA"/>
    <w:rsid w:val="00C821C6"/>
    <w:rsid w:val="00C96269"/>
    <w:rsid w:val="00CF4961"/>
    <w:rsid w:val="00D12534"/>
    <w:rsid w:val="00D74981"/>
    <w:rsid w:val="00D7708A"/>
    <w:rsid w:val="00D90407"/>
    <w:rsid w:val="00DD46E2"/>
    <w:rsid w:val="00DE01C1"/>
    <w:rsid w:val="00DE79D9"/>
    <w:rsid w:val="00DF5C1F"/>
    <w:rsid w:val="00E555DC"/>
    <w:rsid w:val="00F53C43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  <w:style w:type="paragraph" w:customStyle="1" w:styleId="TableParagraph">
    <w:name w:val="Table Paragraph"/>
    <w:basedOn w:val="Normal"/>
    <w:uiPriority w:val="1"/>
    <w:qFormat/>
    <w:rsid w:val="00D90407"/>
    <w:pPr>
      <w:widowControl w:val="0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swimming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rankings@yahoo.co.uk%2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35FC91-DD1B-4196-A2B3-0A329CE9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Akers</cp:lastModifiedBy>
  <cp:revision>5</cp:revision>
  <cp:lastPrinted>2017-03-27T15:21:00Z</cp:lastPrinted>
  <dcterms:created xsi:type="dcterms:W3CDTF">2018-07-20T09:51:00Z</dcterms:created>
  <dcterms:modified xsi:type="dcterms:W3CDTF">2019-02-15T11:58:00Z</dcterms:modified>
</cp:coreProperties>
</file>